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0E1B" w14:textId="77777777" w:rsidR="00F47B58" w:rsidRDefault="00F47B5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DBFAC1" w14:textId="77777777" w:rsidR="00F47B58" w:rsidRPr="0072437B" w:rsidRDefault="00F47B5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2F6288" w14:textId="77777777" w:rsidR="00F47B58" w:rsidRPr="0072437B" w:rsidRDefault="00F47B5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E3B986" w14:textId="0AA4BB0C" w:rsidR="00F47B58" w:rsidRPr="0072437B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b/>
          <w:bCs/>
          <w:iCs/>
          <w:sz w:val="24"/>
          <w:szCs w:val="24"/>
        </w:rPr>
        <w:t xml:space="preserve">UNIVERSITÀ DEGLI STUDI </w:t>
      </w:r>
      <w:r w:rsidR="00747C8D">
        <w:rPr>
          <w:rFonts w:ascii="Times New Roman" w:hAnsi="Times New Roman"/>
          <w:b/>
          <w:bCs/>
          <w:iCs/>
          <w:sz w:val="24"/>
          <w:szCs w:val="24"/>
        </w:rPr>
        <w:t>INTERNAZIONALI DI ROMA - UNINT</w:t>
      </w:r>
    </w:p>
    <w:p w14:paraId="64511368" w14:textId="4331A1DE" w:rsidR="00F47B58" w:rsidRPr="0072437B" w:rsidRDefault="005D1D9A" w:rsidP="005D1D9A">
      <w:pPr>
        <w:tabs>
          <w:tab w:val="center" w:pos="4819"/>
          <w:tab w:val="right" w:pos="9638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7C8D">
        <w:rPr>
          <w:rFonts w:ascii="Times New Roman" w:hAnsi="Times New Roman"/>
          <w:sz w:val="24"/>
          <w:szCs w:val="24"/>
        </w:rPr>
        <w:t>ANNO ACCADEMICO / ACCADEMIC YEAR</w:t>
      </w:r>
      <w:r>
        <w:rPr>
          <w:rFonts w:ascii="Times New Roman" w:hAnsi="Times New Roman"/>
          <w:sz w:val="24"/>
          <w:szCs w:val="24"/>
        </w:rPr>
        <w:tab/>
      </w:r>
    </w:p>
    <w:p w14:paraId="156272CC" w14:textId="77777777" w:rsidR="00F47B58" w:rsidRPr="0072437B" w:rsidRDefault="00F47B58">
      <w:pPr>
        <w:autoSpaceDE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0149E255" w14:textId="77777777" w:rsidR="00747C8D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 xml:space="preserve">Corso di dottorato di Ricerca </w:t>
      </w:r>
    </w:p>
    <w:p w14:paraId="7CDAB2CE" w14:textId="0C6106AD" w:rsidR="00F47B58" w:rsidRPr="0072437B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in: …………………………..</w:t>
      </w:r>
    </w:p>
    <w:p w14:paraId="45E7F105" w14:textId="77777777" w:rsidR="00F47B58" w:rsidRPr="0072437B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Ciclo XXXVIII</w:t>
      </w:r>
    </w:p>
    <w:p w14:paraId="6E163231" w14:textId="77777777" w:rsidR="00F47B58" w:rsidRPr="0072437B" w:rsidRDefault="00F47B5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9078C9" w14:textId="77777777" w:rsidR="00F47B58" w:rsidRPr="0072437B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b/>
          <w:bCs/>
          <w:iCs/>
          <w:sz w:val="24"/>
          <w:szCs w:val="24"/>
        </w:rPr>
        <w:t>TITOLO TESI</w:t>
      </w:r>
    </w:p>
    <w:p w14:paraId="1576A1F2" w14:textId="77777777" w:rsidR="00F47B58" w:rsidRPr="0072437B" w:rsidRDefault="00160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(</w:t>
      </w:r>
      <w:r w:rsidRPr="0072437B">
        <w:rPr>
          <w:rFonts w:ascii="Times New Roman" w:hAnsi="Times New Roman"/>
          <w:color w:val="FF0000"/>
          <w:sz w:val="24"/>
          <w:szCs w:val="24"/>
        </w:rPr>
        <w:t>sigla del settore scientifico-disciplinare</w:t>
      </w:r>
      <w:r w:rsidRPr="0072437B">
        <w:rPr>
          <w:rFonts w:ascii="Times New Roman" w:hAnsi="Times New Roman"/>
          <w:sz w:val="24"/>
          <w:szCs w:val="24"/>
        </w:rPr>
        <w:t>): SSD ……………</w:t>
      </w:r>
    </w:p>
    <w:p w14:paraId="032F7C1D" w14:textId="77777777" w:rsidR="00F47B58" w:rsidRPr="0072437B" w:rsidRDefault="00F47B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B904AE" w14:textId="77777777" w:rsidR="00F47B58" w:rsidRPr="0072437B" w:rsidRDefault="0016062A">
      <w:pPr>
        <w:spacing w:line="360" w:lineRule="auto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Dottorando/a: (nome e cognome)</w:t>
      </w:r>
    </w:p>
    <w:p w14:paraId="07F55E22" w14:textId="77777777" w:rsidR="00F47B58" w:rsidRPr="0072437B" w:rsidRDefault="00F47B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28FD70" w14:textId="77777777" w:rsidR="00F47B58" w:rsidRPr="0072437B" w:rsidRDefault="0016062A">
      <w:pPr>
        <w:spacing w:line="360" w:lineRule="auto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Coordinatore: Prof./Prof.ssa (nome e cognome)</w:t>
      </w:r>
    </w:p>
    <w:p w14:paraId="1E8FAFA5" w14:textId="77777777" w:rsidR="00F47B58" w:rsidRPr="0072437B" w:rsidRDefault="0016062A">
      <w:pPr>
        <w:spacing w:line="360" w:lineRule="auto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Supervisore: Prof./Prof.ssa (nome e cognome)</w:t>
      </w:r>
    </w:p>
    <w:p w14:paraId="09520D75" w14:textId="076FA879" w:rsidR="00F47B58" w:rsidRPr="0072437B" w:rsidRDefault="0016062A">
      <w:pPr>
        <w:spacing w:line="360" w:lineRule="auto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Co-Supervisore: Prof./ /Prof.ssa (nome e cognome)</w:t>
      </w:r>
    </w:p>
    <w:p w14:paraId="2BDB040B" w14:textId="77777777" w:rsidR="00F47B58" w:rsidRPr="0072437B" w:rsidRDefault="00F47B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C36D8DD" w14:textId="77777777" w:rsidR="00F47B58" w:rsidRPr="0072437B" w:rsidRDefault="0016062A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 xml:space="preserve">  </w:t>
      </w:r>
    </w:p>
    <w:p w14:paraId="2F2A58F9" w14:textId="77777777" w:rsidR="00F47B58" w:rsidRPr="0072437B" w:rsidRDefault="00F47B58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</w:p>
    <w:p w14:paraId="06A41543" w14:textId="77777777" w:rsidR="00F47B58" w:rsidRPr="0072437B" w:rsidRDefault="00F47B58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</w:p>
    <w:p w14:paraId="5FD065C8" w14:textId="77777777" w:rsidR="00F47B58" w:rsidRPr="0072437B" w:rsidRDefault="00F47B5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8DD9D92" w14:textId="77777777" w:rsidR="00F47B58" w:rsidRPr="0072437B" w:rsidRDefault="00F47B5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8F2C3CE" w14:textId="77777777" w:rsidR="00F47B58" w:rsidRPr="0072437B" w:rsidRDefault="0016062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 xml:space="preserve">ANNO ACCADEMICO </w:t>
      </w:r>
      <w:r w:rsidRPr="0072437B">
        <w:rPr>
          <w:rFonts w:ascii="Times New Roman" w:hAnsi="Times New Roman"/>
          <w:iCs/>
          <w:sz w:val="24"/>
          <w:szCs w:val="24"/>
        </w:rPr>
        <w:t>2024/2025</w:t>
      </w:r>
    </w:p>
    <w:p w14:paraId="72A60BA4" w14:textId="77777777" w:rsidR="00F47B58" w:rsidRDefault="00F47B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A4DC8" w14:textId="77777777" w:rsidR="00747C8D" w:rsidRPr="0072437B" w:rsidRDefault="00747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986CA" w14:textId="77777777" w:rsidR="00F47B58" w:rsidRPr="0072437B" w:rsidRDefault="0016062A">
      <w:pPr>
        <w:spacing w:after="0" w:line="240" w:lineRule="auto"/>
        <w:jc w:val="both"/>
        <w:rPr>
          <w:rFonts w:ascii="Times New Roman" w:hAnsi="Times New Roman"/>
        </w:rPr>
      </w:pPr>
      <w:r w:rsidRPr="0072437B">
        <w:rPr>
          <w:rFonts w:ascii="Times New Roman" w:hAnsi="Times New Roman"/>
        </w:rPr>
        <w:t>Finanziato dall’Unione Europea - Next Generation EU, nell'ambito del Piano Nazionale di Ripresa e Resilienza (PNRR) - Missione 4 Componente 1</w:t>
      </w:r>
    </w:p>
    <w:p w14:paraId="5954E918" w14:textId="77777777" w:rsidR="00F47B58" w:rsidRPr="0072437B" w:rsidRDefault="0016062A">
      <w:pPr>
        <w:spacing w:after="0" w:line="240" w:lineRule="auto"/>
        <w:jc w:val="both"/>
        <w:rPr>
          <w:rFonts w:ascii="Times New Roman" w:hAnsi="Times New Roman"/>
        </w:rPr>
      </w:pPr>
      <w:r w:rsidRPr="0072437B">
        <w:rPr>
          <w:rFonts w:ascii="Times New Roman" w:hAnsi="Times New Roman"/>
        </w:rPr>
        <w:t>Ambito:</w:t>
      </w:r>
      <w:r w:rsidRPr="0072437B">
        <w:rPr>
          <w:rFonts w:ascii="Times New Roman" w:hAnsi="Times New Roman"/>
          <w:color w:val="FF0000"/>
        </w:rPr>
        <w:t xml:space="preserve"> </w:t>
      </w:r>
      <w:r w:rsidRPr="0072437B">
        <w:rPr>
          <w:rFonts w:ascii="Times New Roman" w:hAnsi="Times New Roman"/>
        </w:rPr>
        <w:t>Pubblica Amministrazione</w:t>
      </w:r>
      <w:r w:rsidRPr="0072437B">
        <w:rPr>
          <w:rFonts w:ascii="Times New Roman" w:hAnsi="Times New Roman"/>
          <w:color w:val="FF0000"/>
        </w:rPr>
        <w:t xml:space="preserve"> oppure</w:t>
      </w:r>
      <w:r w:rsidRPr="0072437B">
        <w:rPr>
          <w:rFonts w:ascii="Times New Roman" w:hAnsi="Times New Roman"/>
        </w:rPr>
        <w:t xml:space="preserve"> Patrimonio Culturale </w:t>
      </w:r>
      <w:r w:rsidRPr="0072437B">
        <w:rPr>
          <w:rFonts w:ascii="Times New Roman" w:hAnsi="Times New Roman"/>
          <w:color w:val="FF0000"/>
        </w:rPr>
        <w:t>oppure</w:t>
      </w:r>
      <w:r w:rsidRPr="0072437B">
        <w:rPr>
          <w:rFonts w:ascii="Times New Roman" w:hAnsi="Times New Roman"/>
        </w:rPr>
        <w:t xml:space="preserve"> Generico</w:t>
      </w:r>
    </w:p>
    <w:p w14:paraId="297F2545" w14:textId="77777777" w:rsidR="00F47B58" w:rsidRPr="00642590" w:rsidRDefault="0016062A" w:rsidP="0064259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2437B">
        <w:rPr>
          <w:rFonts w:ascii="Times New Roman" w:hAnsi="Times New Roman"/>
        </w:rPr>
        <w:t>CUP____________</w:t>
      </w:r>
    </w:p>
    <w:sectPr w:rsidR="00F47B58" w:rsidRPr="00642590">
      <w:headerReference w:type="default" r:id="rId6"/>
      <w:pgSz w:w="11906" w:h="16838"/>
      <w:pgMar w:top="1701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5C36" w14:textId="77777777" w:rsidR="00BE720A" w:rsidRDefault="00BE720A">
      <w:pPr>
        <w:spacing w:after="0" w:line="240" w:lineRule="auto"/>
      </w:pPr>
      <w:r>
        <w:separator/>
      </w:r>
    </w:p>
  </w:endnote>
  <w:endnote w:type="continuationSeparator" w:id="0">
    <w:p w14:paraId="3D3F5AFD" w14:textId="77777777" w:rsidR="00BE720A" w:rsidRDefault="00BE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B4DA" w14:textId="77777777" w:rsidR="00BE720A" w:rsidRDefault="00BE72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DFC8B2" w14:textId="77777777" w:rsidR="00BE720A" w:rsidRDefault="00BE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4005" w14:textId="181DD17D" w:rsidR="005C0A0D" w:rsidRDefault="005D1D9A" w:rsidP="005D1D9A">
    <w:pPr>
      <w:pStyle w:val="Intestazione"/>
      <w:jc w:val="center"/>
    </w:pPr>
    <w:r w:rsidRPr="005D1D9A">
      <w:rPr>
        <w:noProof/>
      </w:rPr>
      <w:drawing>
        <wp:anchor distT="0" distB="0" distL="114300" distR="114300" simplePos="0" relativeHeight="251658240" behindDoc="0" locked="0" layoutInCell="1" allowOverlap="1" wp14:anchorId="4AFA609B" wp14:editId="4B7A3BC4">
          <wp:simplePos x="0" y="0"/>
          <wp:positionH relativeFrom="column">
            <wp:posOffset>-405765</wp:posOffset>
          </wp:positionH>
          <wp:positionV relativeFrom="paragraph">
            <wp:posOffset>-229235</wp:posOffset>
          </wp:positionV>
          <wp:extent cx="6924675" cy="726380"/>
          <wp:effectExtent l="0" t="0" r="0" b="0"/>
          <wp:wrapNone/>
          <wp:docPr id="19482972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972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72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58"/>
    <w:rsid w:val="0016062A"/>
    <w:rsid w:val="001753DD"/>
    <w:rsid w:val="00262E40"/>
    <w:rsid w:val="003C015C"/>
    <w:rsid w:val="00430041"/>
    <w:rsid w:val="005C0A0D"/>
    <w:rsid w:val="005D1D9A"/>
    <w:rsid w:val="00642590"/>
    <w:rsid w:val="006E03D6"/>
    <w:rsid w:val="0072437B"/>
    <w:rsid w:val="00747C8D"/>
    <w:rsid w:val="0086526B"/>
    <w:rsid w:val="00950672"/>
    <w:rsid w:val="00961C08"/>
    <w:rsid w:val="00BE720A"/>
    <w:rsid w:val="00F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029E"/>
  <w15:docId w15:val="{E52422AD-BAAB-468E-97B8-56E39EC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480" w:lineRule="auto"/>
      <w:jc w:val="both"/>
      <w:outlineLvl w:val="0"/>
    </w:pPr>
    <w:rPr>
      <w:rFonts w:ascii="Times New Roman" w:hAnsi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0" w:line="480" w:lineRule="auto"/>
      <w:jc w:val="center"/>
      <w:outlineLvl w:val="1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480" w:lineRule="auto"/>
      <w:jc w:val="center"/>
      <w:outlineLvl w:val="2"/>
    </w:pPr>
    <w:rPr>
      <w:rFonts w:ascii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Times New Roman" w:hAnsi="Times New Roman" w:cs="Times New Roman"/>
      <w:sz w:val="24"/>
    </w:rPr>
  </w:style>
  <w:style w:type="character" w:customStyle="1" w:styleId="Titolo2Carattere">
    <w:name w:val="Titolo 2 Carattere"/>
    <w:basedOn w:val="Carpredefinitoparagrafo"/>
    <w:rPr>
      <w:rFonts w:ascii="Times New Roman" w:hAnsi="Times New Roman" w:cs="Times New Roman"/>
      <w:b/>
      <w:sz w:val="24"/>
    </w:rPr>
  </w:style>
  <w:style w:type="character" w:customStyle="1" w:styleId="Titolo3Carattere">
    <w:name w:val="Titolo 3 Carattere"/>
    <w:basedOn w:val="Carpredefinitoparagrafo"/>
    <w:rPr>
      <w:rFonts w:ascii="Times New Roman" w:hAnsi="Times New Roman" w:cs="Times New Roman"/>
      <w:b/>
      <w:sz w:val="28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uani\Documents\Frontespizio35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Frontespizio351</Template>
  <TotalTime>1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Capuani Paolo</dc:creator>
  <dc:description/>
  <cp:lastModifiedBy>VANNI NICOLI'</cp:lastModifiedBy>
  <cp:revision>2</cp:revision>
  <cp:lastPrinted>2025-03-14T12:49:00Z</cp:lastPrinted>
  <dcterms:created xsi:type="dcterms:W3CDTF">2026-01-27T10:54:00Z</dcterms:created>
  <dcterms:modified xsi:type="dcterms:W3CDTF">2026-01-27T10:54:00Z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5b9aed831667b015ef56d67ebf5a48b1650a8ecca57c233aeb7e22837c3f53b8</vt:lpwstr>
  </property>
</Properties>
</file>