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F4770" w14:textId="4ACD6BE5" w:rsidR="00AF646E" w:rsidRDefault="00AF646E" w:rsidP="008860BE">
      <w:pPr>
        <w:rPr>
          <w:rFonts w:ascii="Garamond" w:hAnsi="Garamond"/>
        </w:rPr>
      </w:pPr>
    </w:p>
    <w:p w14:paraId="1422448B" w14:textId="77777777" w:rsidR="002F1FF9" w:rsidRDefault="002F1FF9" w:rsidP="008860BE">
      <w:pPr>
        <w:rPr>
          <w:rFonts w:ascii="Garamond" w:hAnsi="Garamond"/>
        </w:rPr>
      </w:pPr>
    </w:p>
    <w:p w14:paraId="4B2BC719" w14:textId="77777777" w:rsidR="002F1FF9" w:rsidRDefault="002F1FF9" w:rsidP="008860BE">
      <w:pPr>
        <w:rPr>
          <w:rFonts w:ascii="Garamond" w:hAnsi="Garamond"/>
        </w:rPr>
      </w:pPr>
    </w:p>
    <w:p w14:paraId="6195CBA2" w14:textId="77777777" w:rsidR="002F1FF9" w:rsidRDefault="002F1FF9" w:rsidP="008860BE">
      <w:pPr>
        <w:rPr>
          <w:rFonts w:ascii="Garamond" w:hAnsi="Garamond"/>
          <w:b/>
          <w:bCs/>
        </w:rPr>
      </w:pPr>
    </w:p>
    <w:p w14:paraId="27B69A41" w14:textId="77777777" w:rsidR="002F1FF9" w:rsidRDefault="002F1FF9" w:rsidP="008860BE">
      <w:pPr>
        <w:rPr>
          <w:rFonts w:ascii="Garamond" w:hAnsi="Garamond"/>
          <w:b/>
          <w:bCs/>
        </w:rPr>
      </w:pPr>
    </w:p>
    <w:p w14:paraId="3781D85E" w14:textId="4AB1F2A6" w:rsidR="002F1FF9" w:rsidRDefault="002F1FF9" w:rsidP="008860BE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Protocollo 3055/2025</w:t>
      </w:r>
    </w:p>
    <w:p w14:paraId="02C8F3FF" w14:textId="77777777" w:rsidR="002F1FF9" w:rsidRPr="002F1FF9" w:rsidRDefault="002F1FF9" w:rsidP="008860BE">
      <w:pPr>
        <w:rPr>
          <w:rFonts w:ascii="Garamond" w:hAnsi="Garamond"/>
          <w:b/>
          <w:bCs/>
        </w:rPr>
      </w:pPr>
    </w:p>
    <w:p w14:paraId="45B104DC" w14:textId="33144F81" w:rsidR="009A102B" w:rsidRDefault="009A102B" w:rsidP="008860BE">
      <w:pPr>
        <w:rPr>
          <w:rFonts w:ascii="Garamond" w:hAnsi="Garamond"/>
        </w:rPr>
      </w:pPr>
    </w:p>
    <w:p w14:paraId="2D3ACAB3" w14:textId="437F0FC4" w:rsidR="009A102B" w:rsidRDefault="009A102B" w:rsidP="008860BE">
      <w:pPr>
        <w:rPr>
          <w:rFonts w:ascii="Garamond" w:hAnsi="Garamond"/>
        </w:rPr>
      </w:pPr>
    </w:p>
    <w:p w14:paraId="22BA4907" w14:textId="28440D24" w:rsidR="009A102B" w:rsidRDefault="00955B88" w:rsidP="009A10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International Doctoral Program in </w:t>
      </w:r>
    </w:p>
    <w:p w14:paraId="72FC034D" w14:textId="77777777" w:rsidR="00955B88" w:rsidRDefault="00955B88" w:rsidP="009A102B">
      <w:pPr>
        <w:jc w:val="center"/>
        <w:rPr>
          <w:rFonts w:ascii="Garamond" w:hAnsi="Garamond"/>
          <w:b/>
        </w:rPr>
      </w:pPr>
    </w:p>
    <w:p w14:paraId="33BE2789" w14:textId="65FE9737" w:rsidR="00955B88" w:rsidRDefault="00955B88" w:rsidP="009A10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Intercultural Relations and International Management</w:t>
      </w:r>
    </w:p>
    <w:p w14:paraId="291C3DDB" w14:textId="77777777" w:rsidR="00955B88" w:rsidRDefault="00955B88" w:rsidP="009A102B">
      <w:pPr>
        <w:jc w:val="center"/>
        <w:rPr>
          <w:rFonts w:ascii="Garamond" w:hAnsi="Garamond"/>
          <w:b/>
        </w:rPr>
      </w:pPr>
    </w:p>
    <w:p w14:paraId="60BDF31A" w14:textId="659CD648" w:rsidR="00955B88" w:rsidRDefault="00955B88" w:rsidP="009A10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XXXVIII cycle</w:t>
      </w:r>
    </w:p>
    <w:p w14:paraId="3672A7E1" w14:textId="77777777" w:rsidR="00955B88" w:rsidRDefault="00955B88" w:rsidP="009A102B">
      <w:pPr>
        <w:jc w:val="center"/>
        <w:rPr>
          <w:rFonts w:ascii="Garamond" w:hAnsi="Garamond"/>
          <w:b/>
        </w:rPr>
      </w:pPr>
    </w:p>
    <w:p w14:paraId="408EF622" w14:textId="77777777" w:rsidR="002F1FF9" w:rsidRDefault="002F1FF9" w:rsidP="004813E4">
      <w:pPr>
        <w:rPr>
          <w:rFonts w:ascii="Garamond" w:hAnsi="Garamond"/>
          <w:b/>
        </w:rPr>
      </w:pPr>
    </w:p>
    <w:p w14:paraId="61201F87" w14:textId="77777777" w:rsidR="002F1FF9" w:rsidRDefault="002F1FF9" w:rsidP="009A102B">
      <w:pPr>
        <w:jc w:val="center"/>
        <w:rPr>
          <w:rFonts w:ascii="Garamond" w:hAnsi="Garamond"/>
          <w:b/>
        </w:rPr>
      </w:pPr>
    </w:p>
    <w:p w14:paraId="505E1F9C" w14:textId="77777777" w:rsidR="002F1FF9" w:rsidRPr="00FF7921" w:rsidRDefault="002F1FF9" w:rsidP="002F1FF9">
      <w:pPr>
        <w:numPr>
          <w:ilvl w:val="0"/>
          <w:numId w:val="7"/>
        </w:numPr>
        <w:jc w:val="both"/>
        <w:rPr>
          <w:rFonts w:ascii="Garamond" w:hAnsi="Garamond"/>
          <w:bCs/>
        </w:rPr>
      </w:pPr>
      <w:r w:rsidRPr="00FF7921">
        <w:rPr>
          <w:rFonts w:ascii="Garamond" w:hAnsi="Garamond"/>
          <w:bCs/>
        </w:rPr>
        <w:t>For the PhD students</w:t>
      </w:r>
      <w:r w:rsidRPr="002F1FF9">
        <w:rPr>
          <w:rFonts w:ascii="Garamond" w:hAnsi="Garamond"/>
          <w:bCs/>
        </w:rPr>
        <w:t xml:space="preserve">: </w:t>
      </w:r>
    </w:p>
    <w:p w14:paraId="0EC606BE" w14:textId="79C95CCC" w:rsidR="002F1FF9" w:rsidRPr="00FF7921" w:rsidRDefault="00FF7921" w:rsidP="002F1FF9">
      <w:pPr>
        <w:ind w:left="720"/>
        <w:jc w:val="both"/>
        <w:rPr>
          <w:rFonts w:ascii="Garamond" w:hAnsi="Garamond"/>
          <w:bCs/>
        </w:rPr>
      </w:pPr>
      <w:r w:rsidRPr="00FF7921">
        <w:rPr>
          <w:rFonts w:ascii="Garamond" w:hAnsi="Garamond"/>
          <w:bCs/>
        </w:rPr>
        <w:t>INT07677</w:t>
      </w:r>
    </w:p>
    <w:p w14:paraId="59BCA6BC" w14:textId="61E17701" w:rsidR="002F1FF9" w:rsidRPr="00FF7921" w:rsidRDefault="00FF7921" w:rsidP="002F1FF9">
      <w:pPr>
        <w:ind w:left="72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INT07675</w:t>
      </w:r>
    </w:p>
    <w:p w14:paraId="25EE2FDD" w14:textId="57FB7A8C" w:rsidR="002F1FF9" w:rsidRPr="00FF7921" w:rsidRDefault="00FF7921" w:rsidP="002F1FF9">
      <w:pPr>
        <w:ind w:left="72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INT07672</w:t>
      </w:r>
      <w:r w:rsidR="002F1FF9" w:rsidRPr="002F1FF9">
        <w:rPr>
          <w:rFonts w:ascii="Garamond" w:hAnsi="Garamond"/>
          <w:bCs/>
        </w:rPr>
        <w:t xml:space="preserve"> </w:t>
      </w:r>
    </w:p>
    <w:p w14:paraId="7ADB2F61" w14:textId="47DA2779" w:rsidR="002F1FF9" w:rsidRPr="00FF7921" w:rsidRDefault="00FF7921" w:rsidP="002F1FF9">
      <w:pPr>
        <w:ind w:left="72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INT07676</w:t>
      </w:r>
      <w:r w:rsidR="002F1FF9" w:rsidRPr="002F1FF9">
        <w:rPr>
          <w:rFonts w:ascii="Garamond" w:hAnsi="Garamond"/>
          <w:bCs/>
        </w:rPr>
        <w:t xml:space="preserve"> </w:t>
      </w:r>
    </w:p>
    <w:p w14:paraId="5FE9B348" w14:textId="19081AC0" w:rsidR="002F1FF9" w:rsidRPr="00FF7921" w:rsidRDefault="00FF7921" w:rsidP="002F1FF9">
      <w:pPr>
        <w:ind w:left="72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INT07669</w:t>
      </w:r>
      <w:r w:rsidR="002F1FF9" w:rsidRPr="002F1FF9">
        <w:rPr>
          <w:rFonts w:ascii="Garamond" w:hAnsi="Garamond"/>
          <w:bCs/>
        </w:rPr>
        <w:t xml:space="preserve"> </w:t>
      </w:r>
    </w:p>
    <w:p w14:paraId="5B18595E" w14:textId="7BE994E1" w:rsidR="002F1FF9" w:rsidRPr="00FF7921" w:rsidRDefault="00FF7921" w:rsidP="002F1FF9">
      <w:pPr>
        <w:ind w:left="72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INT07673</w:t>
      </w:r>
      <w:r w:rsidR="002F1FF9" w:rsidRPr="002F1FF9">
        <w:rPr>
          <w:rFonts w:ascii="Garamond" w:hAnsi="Garamond"/>
          <w:bCs/>
        </w:rPr>
        <w:t xml:space="preserve"> </w:t>
      </w:r>
    </w:p>
    <w:p w14:paraId="59CCD524" w14:textId="194B1788" w:rsidR="002F1FF9" w:rsidRPr="00FF7921" w:rsidRDefault="00FF7921" w:rsidP="002F1FF9">
      <w:pPr>
        <w:ind w:left="72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INT07671</w:t>
      </w:r>
      <w:r w:rsidR="002F1FF9" w:rsidRPr="002F1FF9">
        <w:rPr>
          <w:rFonts w:ascii="Garamond" w:hAnsi="Garamond"/>
          <w:bCs/>
        </w:rPr>
        <w:t xml:space="preserve"> </w:t>
      </w:r>
    </w:p>
    <w:p w14:paraId="3A1BA32A" w14:textId="564CE4AB" w:rsidR="002F1FF9" w:rsidRPr="00FF7921" w:rsidRDefault="00FF7921" w:rsidP="002F1FF9">
      <w:pPr>
        <w:ind w:left="72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INT07674</w:t>
      </w:r>
    </w:p>
    <w:p w14:paraId="5A036240" w14:textId="77777777" w:rsidR="002F1FF9" w:rsidRPr="002F1FF9" w:rsidRDefault="002F1FF9" w:rsidP="002F1FF9">
      <w:pPr>
        <w:ind w:left="720"/>
        <w:jc w:val="both"/>
        <w:rPr>
          <w:rFonts w:ascii="Garamond" w:hAnsi="Garamond"/>
          <w:b/>
        </w:rPr>
      </w:pPr>
    </w:p>
    <w:p w14:paraId="514F5880" w14:textId="77777777" w:rsidR="002F1FF9" w:rsidRPr="002F1FF9" w:rsidRDefault="002F1FF9" w:rsidP="002F1FF9">
      <w:pPr>
        <w:jc w:val="both"/>
        <w:rPr>
          <w:rFonts w:ascii="Garamond" w:hAnsi="Garamond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1FF9" w:rsidRPr="002F1FF9" w14:paraId="4A9576C0" w14:textId="77777777" w:rsidTr="00D95BF1">
        <w:tc>
          <w:tcPr>
            <w:tcW w:w="9628" w:type="dxa"/>
          </w:tcPr>
          <w:p w14:paraId="6C0302F6" w14:textId="22D3D6AE" w:rsidR="002F1FF9" w:rsidRPr="002F1FF9" w:rsidRDefault="004813E4" w:rsidP="002F1FF9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Final exam deadlines</w:t>
            </w:r>
          </w:p>
        </w:tc>
      </w:tr>
    </w:tbl>
    <w:p w14:paraId="62F9866E" w14:textId="77777777" w:rsidR="002F1FF9" w:rsidRPr="002F1FF9" w:rsidRDefault="002F1FF9" w:rsidP="002F1FF9">
      <w:pPr>
        <w:jc w:val="both"/>
        <w:rPr>
          <w:rFonts w:ascii="Garamond" w:hAnsi="Garamond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F1FF9" w:rsidRPr="002F1FF9" w14:paraId="040EDD85" w14:textId="77777777" w:rsidTr="00D95BF1">
        <w:tc>
          <w:tcPr>
            <w:tcW w:w="4814" w:type="dxa"/>
          </w:tcPr>
          <w:p w14:paraId="19A70C45" w14:textId="4990AA24" w:rsidR="002F1FF9" w:rsidRPr="002F1FF9" w:rsidRDefault="004813E4" w:rsidP="002F1FF9">
            <w:pPr>
              <w:jc w:val="both"/>
              <w:rPr>
                <w:rFonts w:ascii="Garamond" w:hAnsi="Garamond"/>
                <w:bCs/>
              </w:rPr>
            </w:pPr>
            <w:r w:rsidRPr="004813E4">
              <w:rPr>
                <w:rFonts w:ascii="Garamond" w:hAnsi="Garamond"/>
                <w:bCs/>
              </w:rPr>
              <w:t>Submission of the final exam application form</w:t>
            </w:r>
          </w:p>
          <w:p w14:paraId="388E7288" w14:textId="77777777" w:rsidR="002F1FF9" w:rsidRPr="002F1FF9" w:rsidRDefault="002F1FF9" w:rsidP="002F1FF9">
            <w:pPr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4814" w:type="dxa"/>
          </w:tcPr>
          <w:p w14:paraId="4BCC9F7A" w14:textId="732D7873" w:rsidR="002F1FF9" w:rsidRPr="002F1FF9" w:rsidRDefault="004813E4" w:rsidP="002F1FF9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June 30</w:t>
            </w:r>
            <w:r>
              <w:rPr>
                <w:rFonts w:ascii="Garamond" w:hAnsi="Garamond"/>
                <w:b/>
                <w:vertAlign w:val="superscript"/>
              </w:rPr>
              <w:t>th</w:t>
            </w:r>
            <w:r w:rsidR="002F1FF9" w:rsidRPr="002F1FF9">
              <w:rPr>
                <w:rFonts w:ascii="Garamond" w:hAnsi="Garamond"/>
                <w:b/>
              </w:rPr>
              <w:t xml:space="preserve"> 2025</w:t>
            </w:r>
          </w:p>
        </w:tc>
      </w:tr>
      <w:tr w:rsidR="002F1FF9" w:rsidRPr="002F1FF9" w14:paraId="5C3B1488" w14:textId="77777777" w:rsidTr="00D95BF1">
        <w:tc>
          <w:tcPr>
            <w:tcW w:w="4814" w:type="dxa"/>
          </w:tcPr>
          <w:p w14:paraId="4954F4C2" w14:textId="537E98AA" w:rsidR="002F1FF9" w:rsidRPr="002F1FF9" w:rsidRDefault="004813E4" w:rsidP="002F1FF9">
            <w:pPr>
              <w:jc w:val="both"/>
              <w:rPr>
                <w:rFonts w:ascii="Garamond" w:hAnsi="Garamond"/>
                <w:bCs/>
              </w:rPr>
            </w:pPr>
            <w:r w:rsidRPr="004813E4">
              <w:rPr>
                <w:rFonts w:ascii="Garamond" w:hAnsi="Garamond"/>
                <w:bCs/>
              </w:rPr>
              <w:t>Submission of the final version of the thesis</w:t>
            </w:r>
          </w:p>
          <w:p w14:paraId="5B3E8E37" w14:textId="77777777" w:rsidR="002F1FF9" w:rsidRPr="002F1FF9" w:rsidRDefault="002F1FF9" w:rsidP="002F1FF9">
            <w:pPr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4814" w:type="dxa"/>
          </w:tcPr>
          <w:p w14:paraId="09E2C8B9" w14:textId="0AD8F309" w:rsidR="002F1FF9" w:rsidRPr="002F1FF9" w:rsidRDefault="004813E4" w:rsidP="002F1FF9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September 30</w:t>
            </w:r>
            <w:r>
              <w:rPr>
                <w:rFonts w:ascii="Garamond" w:hAnsi="Garamond"/>
                <w:b/>
                <w:vertAlign w:val="superscript"/>
              </w:rPr>
              <w:t>th</w:t>
            </w:r>
            <w:r w:rsidR="002F1FF9" w:rsidRPr="002F1FF9">
              <w:rPr>
                <w:rFonts w:ascii="Garamond" w:hAnsi="Garamond"/>
                <w:b/>
              </w:rPr>
              <w:t xml:space="preserve"> 2025</w:t>
            </w:r>
          </w:p>
        </w:tc>
      </w:tr>
      <w:tr w:rsidR="002F1FF9" w:rsidRPr="002F1FF9" w14:paraId="7A00EBD4" w14:textId="77777777" w:rsidTr="00D95BF1">
        <w:tc>
          <w:tcPr>
            <w:tcW w:w="4814" w:type="dxa"/>
          </w:tcPr>
          <w:p w14:paraId="10EA4E17" w14:textId="77777777" w:rsidR="002F1FF9" w:rsidRPr="004813E4" w:rsidRDefault="004813E4" w:rsidP="004813E4">
            <w:pPr>
              <w:jc w:val="both"/>
              <w:rPr>
                <w:rFonts w:ascii="Garamond" w:hAnsi="Garamond"/>
                <w:bCs/>
              </w:rPr>
            </w:pPr>
            <w:r w:rsidRPr="004813E4">
              <w:rPr>
                <w:rFonts w:ascii="Garamond" w:hAnsi="Garamond"/>
                <w:bCs/>
              </w:rPr>
              <w:t xml:space="preserve">Sending of the </w:t>
            </w:r>
            <w:proofErr w:type="spellStart"/>
            <w:r w:rsidRPr="004813E4">
              <w:rPr>
                <w:rFonts w:ascii="Garamond" w:hAnsi="Garamond"/>
                <w:bCs/>
              </w:rPr>
              <w:t>referee’s</w:t>
            </w:r>
            <w:proofErr w:type="spellEnd"/>
            <w:r w:rsidRPr="004813E4">
              <w:rPr>
                <w:rFonts w:ascii="Garamond" w:hAnsi="Garamond"/>
                <w:bCs/>
              </w:rPr>
              <w:t xml:space="preserve"> evaluations to the PhD candidates</w:t>
            </w:r>
          </w:p>
          <w:p w14:paraId="5B81297E" w14:textId="14E21A87" w:rsidR="004813E4" w:rsidRPr="002F1FF9" w:rsidRDefault="004813E4" w:rsidP="004813E4">
            <w:pPr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4814" w:type="dxa"/>
          </w:tcPr>
          <w:p w14:paraId="0521BA9E" w14:textId="2C3698BE" w:rsidR="002F1FF9" w:rsidRPr="002F1FF9" w:rsidRDefault="004813E4" w:rsidP="002F1FF9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November </w:t>
            </w:r>
            <w:r w:rsidR="002F1FF9" w:rsidRPr="002F1FF9">
              <w:rPr>
                <w:rFonts w:ascii="Garamond" w:hAnsi="Garamond"/>
                <w:b/>
              </w:rPr>
              <w:t>30</w:t>
            </w:r>
            <w:r>
              <w:rPr>
                <w:rFonts w:ascii="Garamond" w:hAnsi="Garamond"/>
                <w:b/>
                <w:vertAlign w:val="superscript"/>
              </w:rPr>
              <w:t>th</w:t>
            </w:r>
            <w:r w:rsidR="002F1FF9" w:rsidRPr="002F1FF9">
              <w:rPr>
                <w:rFonts w:ascii="Garamond" w:hAnsi="Garamond"/>
                <w:b/>
              </w:rPr>
              <w:t xml:space="preserve"> 2025</w:t>
            </w:r>
          </w:p>
        </w:tc>
      </w:tr>
      <w:tr w:rsidR="002F1FF9" w:rsidRPr="002F1FF9" w14:paraId="79C3A309" w14:textId="77777777" w:rsidTr="00D95BF1">
        <w:tc>
          <w:tcPr>
            <w:tcW w:w="4814" w:type="dxa"/>
          </w:tcPr>
          <w:p w14:paraId="10641935" w14:textId="14101945" w:rsidR="002F1FF9" w:rsidRPr="002F1FF9" w:rsidRDefault="004813E4" w:rsidP="002F1FF9">
            <w:pPr>
              <w:jc w:val="both"/>
              <w:rPr>
                <w:rFonts w:ascii="Garamond" w:hAnsi="Garamond"/>
                <w:bCs/>
              </w:rPr>
            </w:pPr>
            <w:r w:rsidRPr="004813E4">
              <w:rPr>
                <w:rFonts w:ascii="Garamond" w:hAnsi="Garamond"/>
                <w:bCs/>
              </w:rPr>
              <w:t>Final exam</w:t>
            </w:r>
          </w:p>
        </w:tc>
        <w:tc>
          <w:tcPr>
            <w:tcW w:w="4814" w:type="dxa"/>
          </w:tcPr>
          <w:p w14:paraId="6B27BD06" w14:textId="3F9E291C" w:rsidR="002F1FF9" w:rsidRPr="002F1FF9" w:rsidRDefault="004813E4" w:rsidP="002F1FF9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By</w:t>
            </w:r>
            <w:r w:rsidR="002F1FF9" w:rsidRPr="002F1FF9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May</w:t>
            </w:r>
            <w:r w:rsidR="002F1FF9" w:rsidRPr="002F1FF9">
              <w:rPr>
                <w:rFonts w:ascii="Garamond" w:hAnsi="Garamond"/>
                <w:b/>
              </w:rPr>
              <w:t xml:space="preserve"> 2026</w:t>
            </w:r>
          </w:p>
          <w:p w14:paraId="6E8B86EA" w14:textId="77777777" w:rsidR="002F1FF9" w:rsidRPr="002F1FF9" w:rsidRDefault="002F1FF9" w:rsidP="002F1FF9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14:paraId="61527CFD" w14:textId="77777777" w:rsidR="002F1FF9" w:rsidRPr="002F1FF9" w:rsidRDefault="002F1FF9" w:rsidP="002F1FF9">
      <w:pPr>
        <w:jc w:val="both"/>
        <w:rPr>
          <w:rFonts w:ascii="Garamond" w:hAnsi="Garamond"/>
          <w:b/>
        </w:rPr>
      </w:pPr>
    </w:p>
    <w:p w14:paraId="3491E554" w14:textId="77777777" w:rsidR="002F1FF9" w:rsidRPr="002F1FF9" w:rsidRDefault="002F1FF9" w:rsidP="002F1FF9">
      <w:pPr>
        <w:jc w:val="both"/>
        <w:rPr>
          <w:rFonts w:ascii="Garamond" w:hAnsi="Garamond"/>
          <w:b/>
        </w:rPr>
      </w:pPr>
    </w:p>
    <w:p w14:paraId="2FB7255C" w14:textId="77777777" w:rsidR="002F1FF9" w:rsidRDefault="002F1FF9" w:rsidP="002F1FF9">
      <w:pPr>
        <w:ind w:left="720"/>
        <w:jc w:val="both"/>
        <w:rPr>
          <w:rFonts w:ascii="Garamond" w:hAnsi="Garamond"/>
          <w:b/>
        </w:rPr>
      </w:pPr>
    </w:p>
    <w:p w14:paraId="5F4D4946" w14:textId="77777777" w:rsidR="004813E4" w:rsidRDefault="004813E4" w:rsidP="002F1FF9">
      <w:pPr>
        <w:ind w:left="720"/>
        <w:jc w:val="both"/>
        <w:rPr>
          <w:rFonts w:ascii="Garamond" w:hAnsi="Garamond"/>
          <w:b/>
        </w:rPr>
      </w:pPr>
    </w:p>
    <w:p w14:paraId="447384B4" w14:textId="77777777" w:rsidR="004813E4" w:rsidRDefault="004813E4" w:rsidP="002F1FF9">
      <w:pPr>
        <w:ind w:left="720"/>
        <w:jc w:val="both"/>
        <w:rPr>
          <w:rFonts w:ascii="Garamond" w:hAnsi="Garamond"/>
          <w:b/>
        </w:rPr>
      </w:pPr>
    </w:p>
    <w:p w14:paraId="631D4A17" w14:textId="77777777" w:rsidR="004813E4" w:rsidRDefault="004813E4" w:rsidP="002F1FF9">
      <w:pPr>
        <w:ind w:left="720"/>
        <w:jc w:val="both"/>
        <w:rPr>
          <w:rFonts w:ascii="Garamond" w:hAnsi="Garamond"/>
          <w:b/>
        </w:rPr>
      </w:pPr>
    </w:p>
    <w:p w14:paraId="0458F549" w14:textId="77777777" w:rsidR="004813E4" w:rsidRDefault="004813E4" w:rsidP="002F1FF9">
      <w:pPr>
        <w:ind w:left="720"/>
        <w:jc w:val="both"/>
        <w:rPr>
          <w:rFonts w:ascii="Garamond" w:hAnsi="Garamond"/>
          <w:b/>
        </w:rPr>
      </w:pPr>
    </w:p>
    <w:p w14:paraId="58190C45" w14:textId="77777777" w:rsidR="004813E4" w:rsidRDefault="004813E4" w:rsidP="002F1FF9">
      <w:pPr>
        <w:ind w:left="720"/>
        <w:jc w:val="both"/>
        <w:rPr>
          <w:rFonts w:ascii="Garamond" w:hAnsi="Garamond"/>
          <w:b/>
        </w:rPr>
      </w:pPr>
    </w:p>
    <w:p w14:paraId="051985BA" w14:textId="77777777" w:rsidR="004813E4" w:rsidRDefault="004813E4" w:rsidP="002F1FF9">
      <w:pPr>
        <w:ind w:left="720"/>
        <w:jc w:val="both"/>
        <w:rPr>
          <w:rFonts w:ascii="Garamond" w:hAnsi="Garamond"/>
          <w:b/>
        </w:rPr>
      </w:pPr>
    </w:p>
    <w:p w14:paraId="083E29CB" w14:textId="77777777" w:rsidR="004813E4" w:rsidRDefault="004813E4" w:rsidP="004813E4">
      <w:pPr>
        <w:ind w:left="720"/>
        <w:jc w:val="both"/>
        <w:rPr>
          <w:rFonts w:ascii="Garamond" w:hAnsi="Garamond"/>
          <w:bCs/>
        </w:rPr>
      </w:pPr>
    </w:p>
    <w:p w14:paraId="53C05823" w14:textId="77777777" w:rsidR="004813E4" w:rsidRDefault="004813E4" w:rsidP="004813E4">
      <w:pPr>
        <w:ind w:left="720"/>
        <w:jc w:val="both"/>
        <w:rPr>
          <w:rFonts w:ascii="Garamond" w:hAnsi="Garamond"/>
          <w:bCs/>
        </w:rPr>
      </w:pPr>
    </w:p>
    <w:p w14:paraId="0DC00C8D" w14:textId="77777777" w:rsidR="004813E4" w:rsidRDefault="004813E4" w:rsidP="004813E4">
      <w:pPr>
        <w:ind w:left="720"/>
        <w:jc w:val="both"/>
        <w:rPr>
          <w:rFonts w:ascii="Garamond" w:hAnsi="Garamond"/>
          <w:bCs/>
        </w:rPr>
      </w:pPr>
    </w:p>
    <w:p w14:paraId="3C3E3C48" w14:textId="5AD0684D" w:rsidR="002F1FF9" w:rsidRPr="004813E4" w:rsidRDefault="002F1FF9" w:rsidP="002F1FF9">
      <w:pPr>
        <w:numPr>
          <w:ilvl w:val="0"/>
          <w:numId w:val="7"/>
        </w:numPr>
        <w:jc w:val="both"/>
        <w:rPr>
          <w:rFonts w:ascii="Garamond" w:hAnsi="Garamond"/>
          <w:bCs/>
        </w:rPr>
      </w:pPr>
      <w:r w:rsidRPr="004813E4">
        <w:rPr>
          <w:rFonts w:ascii="Garamond" w:hAnsi="Garamond"/>
          <w:bCs/>
        </w:rPr>
        <w:t>For the PhD student:</w:t>
      </w:r>
    </w:p>
    <w:p w14:paraId="0F6953A7" w14:textId="043A039E" w:rsidR="004813E4" w:rsidRPr="004813E4" w:rsidRDefault="004813E4" w:rsidP="004813E4">
      <w:pPr>
        <w:ind w:left="720"/>
        <w:jc w:val="both"/>
        <w:rPr>
          <w:rFonts w:ascii="Garamond" w:hAnsi="Garamond"/>
          <w:bCs/>
        </w:rPr>
      </w:pPr>
      <w:r w:rsidRPr="004813E4">
        <w:rPr>
          <w:rFonts w:ascii="Garamond" w:hAnsi="Garamond"/>
          <w:bCs/>
        </w:rPr>
        <w:t>INT07670</w:t>
      </w:r>
    </w:p>
    <w:p w14:paraId="12288B23" w14:textId="77777777" w:rsidR="002F1FF9" w:rsidRPr="002F1FF9" w:rsidRDefault="002F1FF9" w:rsidP="002F1FF9">
      <w:pPr>
        <w:jc w:val="both"/>
        <w:rPr>
          <w:rFonts w:ascii="Garamond" w:hAnsi="Garamond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1FF9" w:rsidRPr="002F1FF9" w14:paraId="02E774B9" w14:textId="77777777" w:rsidTr="00D95BF1">
        <w:tc>
          <w:tcPr>
            <w:tcW w:w="9628" w:type="dxa"/>
          </w:tcPr>
          <w:p w14:paraId="386E84BF" w14:textId="4FCA86E5" w:rsidR="002F1FF9" w:rsidRPr="002F1FF9" w:rsidRDefault="004813E4" w:rsidP="002F1FF9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Final exam deadlines</w:t>
            </w:r>
          </w:p>
        </w:tc>
      </w:tr>
    </w:tbl>
    <w:p w14:paraId="04758ED0" w14:textId="77777777" w:rsidR="002F1FF9" w:rsidRPr="002F1FF9" w:rsidRDefault="002F1FF9" w:rsidP="002F1FF9">
      <w:pPr>
        <w:jc w:val="both"/>
        <w:rPr>
          <w:rFonts w:ascii="Garamond" w:hAnsi="Garamond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F1FF9" w:rsidRPr="002F1FF9" w14:paraId="71D9598F" w14:textId="77777777" w:rsidTr="00D95BF1">
        <w:tc>
          <w:tcPr>
            <w:tcW w:w="4814" w:type="dxa"/>
          </w:tcPr>
          <w:p w14:paraId="2CF47E7C" w14:textId="407431ED" w:rsidR="002F1FF9" w:rsidRPr="002F1FF9" w:rsidRDefault="004813E4" w:rsidP="002F1FF9">
            <w:pPr>
              <w:jc w:val="both"/>
              <w:rPr>
                <w:rFonts w:ascii="Garamond" w:hAnsi="Garamond"/>
                <w:bCs/>
              </w:rPr>
            </w:pPr>
            <w:r w:rsidRPr="004813E4">
              <w:rPr>
                <w:rFonts w:ascii="Garamond" w:hAnsi="Garamond"/>
                <w:bCs/>
              </w:rPr>
              <w:t xml:space="preserve">Submission of the final exam application form </w:t>
            </w:r>
          </w:p>
          <w:p w14:paraId="3AA51901" w14:textId="77777777" w:rsidR="002F1FF9" w:rsidRPr="002F1FF9" w:rsidRDefault="002F1FF9" w:rsidP="002F1FF9">
            <w:pPr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4814" w:type="dxa"/>
          </w:tcPr>
          <w:p w14:paraId="6ABD0E45" w14:textId="76D93564" w:rsidR="002F1FF9" w:rsidRPr="002F1FF9" w:rsidRDefault="004813E4" w:rsidP="002F1FF9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November </w:t>
            </w:r>
            <w:r w:rsidR="002F1FF9" w:rsidRPr="002F1FF9">
              <w:rPr>
                <w:rFonts w:ascii="Garamond" w:hAnsi="Garamond"/>
                <w:b/>
              </w:rPr>
              <w:t>30</w:t>
            </w:r>
            <w:r>
              <w:rPr>
                <w:rFonts w:ascii="Garamond" w:hAnsi="Garamond"/>
                <w:b/>
                <w:vertAlign w:val="superscript"/>
              </w:rPr>
              <w:t>th</w:t>
            </w:r>
            <w:r w:rsidR="002F1FF9" w:rsidRPr="002F1FF9">
              <w:rPr>
                <w:rFonts w:ascii="Garamond" w:hAnsi="Garamond"/>
                <w:b/>
              </w:rPr>
              <w:t xml:space="preserve"> 2025</w:t>
            </w:r>
          </w:p>
        </w:tc>
      </w:tr>
      <w:tr w:rsidR="002F1FF9" w:rsidRPr="002F1FF9" w14:paraId="6FF66EDF" w14:textId="77777777" w:rsidTr="00D95BF1">
        <w:tc>
          <w:tcPr>
            <w:tcW w:w="4814" w:type="dxa"/>
          </w:tcPr>
          <w:p w14:paraId="3A4DC3C0" w14:textId="3EEBA0A4" w:rsidR="002F1FF9" w:rsidRPr="002F1FF9" w:rsidRDefault="004813E4" w:rsidP="002F1FF9">
            <w:pPr>
              <w:jc w:val="both"/>
              <w:rPr>
                <w:rFonts w:ascii="Garamond" w:hAnsi="Garamond"/>
                <w:bCs/>
              </w:rPr>
            </w:pPr>
            <w:r w:rsidRPr="004813E4">
              <w:rPr>
                <w:rFonts w:ascii="Garamond" w:hAnsi="Garamond"/>
                <w:bCs/>
              </w:rPr>
              <w:t>Submission of the final version of the thesis</w:t>
            </w:r>
          </w:p>
          <w:p w14:paraId="545B7FE1" w14:textId="77777777" w:rsidR="002F1FF9" w:rsidRPr="002F1FF9" w:rsidRDefault="002F1FF9" w:rsidP="002F1FF9">
            <w:pPr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4814" w:type="dxa"/>
          </w:tcPr>
          <w:p w14:paraId="5545C07D" w14:textId="2BAA44DE" w:rsidR="002F1FF9" w:rsidRPr="002F1FF9" w:rsidRDefault="004813E4" w:rsidP="002F1FF9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February </w:t>
            </w:r>
            <w:r w:rsidR="002F1FF9" w:rsidRPr="002F1FF9">
              <w:rPr>
                <w:rFonts w:ascii="Garamond" w:hAnsi="Garamond"/>
                <w:b/>
              </w:rPr>
              <w:t>28</w:t>
            </w:r>
            <w:r>
              <w:rPr>
                <w:rFonts w:ascii="Garamond" w:hAnsi="Garamond"/>
                <w:b/>
                <w:vertAlign w:val="superscript"/>
              </w:rPr>
              <w:t>th</w:t>
            </w:r>
            <w:r w:rsidR="002F1FF9" w:rsidRPr="002F1FF9">
              <w:rPr>
                <w:rFonts w:ascii="Garamond" w:hAnsi="Garamond"/>
                <w:b/>
              </w:rPr>
              <w:t xml:space="preserve"> 2026</w:t>
            </w:r>
          </w:p>
        </w:tc>
      </w:tr>
      <w:tr w:rsidR="002F1FF9" w:rsidRPr="002F1FF9" w14:paraId="479C6025" w14:textId="77777777" w:rsidTr="00D95BF1">
        <w:tc>
          <w:tcPr>
            <w:tcW w:w="4814" w:type="dxa"/>
          </w:tcPr>
          <w:p w14:paraId="15C4EB2D" w14:textId="77777777" w:rsidR="002F1FF9" w:rsidRPr="004813E4" w:rsidRDefault="004813E4" w:rsidP="004813E4">
            <w:pPr>
              <w:jc w:val="both"/>
              <w:rPr>
                <w:rFonts w:ascii="Garamond" w:hAnsi="Garamond"/>
                <w:bCs/>
              </w:rPr>
            </w:pPr>
            <w:r w:rsidRPr="004813E4">
              <w:rPr>
                <w:rFonts w:ascii="Garamond" w:hAnsi="Garamond"/>
                <w:bCs/>
              </w:rPr>
              <w:t xml:space="preserve">Sending of the </w:t>
            </w:r>
            <w:proofErr w:type="spellStart"/>
            <w:r w:rsidRPr="004813E4">
              <w:rPr>
                <w:rFonts w:ascii="Garamond" w:hAnsi="Garamond"/>
                <w:bCs/>
              </w:rPr>
              <w:t>referee’s</w:t>
            </w:r>
            <w:proofErr w:type="spellEnd"/>
            <w:r w:rsidRPr="004813E4">
              <w:rPr>
                <w:rFonts w:ascii="Garamond" w:hAnsi="Garamond"/>
                <w:bCs/>
              </w:rPr>
              <w:t xml:space="preserve"> evaluations to the PhD candidates</w:t>
            </w:r>
          </w:p>
          <w:p w14:paraId="47FF32BB" w14:textId="37A4E6E8" w:rsidR="004813E4" w:rsidRPr="002F1FF9" w:rsidRDefault="004813E4" w:rsidP="004813E4">
            <w:pPr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4814" w:type="dxa"/>
          </w:tcPr>
          <w:p w14:paraId="244A0B33" w14:textId="013518B4" w:rsidR="002F1FF9" w:rsidRPr="002F1FF9" w:rsidRDefault="004813E4" w:rsidP="002F1FF9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April </w:t>
            </w:r>
            <w:r w:rsidR="002F1FF9" w:rsidRPr="002F1FF9">
              <w:rPr>
                <w:rFonts w:ascii="Garamond" w:hAnsi="Garamond"/>
                <w:b/>
              </w:rPr>
              <w:t>30</w:t>
            </w:r>
            <w:r>
              <w:rPr>
                <w:rFonts w:ascii="Garamond" w:hAnsi="Garamond"/>
                <w:b/>
                <w:vertAlign w:val="superscript"/>
              </w:rPr>
              <w:t>th</w:t>
            </w:r>
            <w:r w:rsidR="002F1FF9" w:rsidRPr="002F1FF9">
              <w:rPr>
                <w:rFonts w:ascii="Garamond" w:hAnsi="Garamond"/>
                <w:b/>
              </w:rPr>
              <w:t xml:space="preserve"> 2026</w:t>
            </w:r>
          </w:p>
        </w:tc>
      </w:tr>
      <w:tr w:rsidR="002F1FF9" w:rsidRPr="002F1FF9" w14:paraId="1F3F60AF" w14:textId="77777777" w:rsidTr="00D95BF1">
        <w:tc>
          <w:tcPr>
            <w:tcW w:w="4814" w:type="dxa"/>
          </w:tcPr>
          <w:p w14:paraId="55214342" w14:textId="7577B1DD" w:rsidR="002F1FF9" w:rsidRPr="002F1FF9" w:rsidRDefault="004813E4" w:rsidP="002F1FF9">
            <w:pPr>
              <w:jc w:val="both"/>
              <w:rPr>
                <w:rFonts w:ascii="Garamond" w:hAnsi="Garamond"/>
                <w:bCs/>
              </w:rPr>
            </w:pPr>
            <w:r w:rsidRPr="004813E4">
              <w:rPr>
                <w:rFonts w:ascii="Garamond" w:hAnsi="Garamond"/>
                <w:bCs/>
              </w:rPr>
              <w:t xml:space="preserve">Final exam </w:t>
            </w:r>
          </w:p>
          <w:p w14:paraId="781E1051" w14:textId="77777777" w:rsidR="002F1FF9" w:rsidRPr="002F1FF9" w:rsidRDefault="002F1FF9" w:rsidP="002F1FF9">
            <w:pPr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4814" w:type="dxa"/>
          </w:tcPr>
          <w:p w14:paraId="3464EF5C" w14:textId="489A4012" w:rsidR="002F1FF9" w:rsidRPr="002F1FF9" w:rsidRDefault="004813E4" w:rsidP="002F1FF9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By October </w:t>
            </w:r>
            <w:r w:rsidR="002F1FF9" w:rsidRPr="002F1FF9">
              <w:rPr>
                <w:rFonts w:ascii="Garamond" w:hAnsi="Garamond"/>
                <w:b/>
              </w:rPr>
              <w:t>2026</w:t>
            </w:r>
          </w:p>
        </w:tc>
      </w:tr>
    </w:tbl>
    <w:p w14:paraId="5D6CDF42" w14:textId="77777777" w:rsidR="002F1FF9" w:rsidRPr="002F1FF9" w:rsidRDefault="002F1FF9" w:rsidP="002F1FF9">
      <w:pPr>
        <w:jc w:val="both"/>
        <w:rPr>
          <w:rFonts w:ascii="Garamond" w:hAnsi="Garamond"/>
          <w:b/>
        </w:rPr>
      </w:pPr>
    </w:p>
    <w:p w14:paraId="34BDBDF8" w14:textId="77777777" w:rsidR="002F1FF9" w:rsidRPr="002F1FF9" w:rsidRDefault="002F1FF9" w:rsidP="002F1FF9">
      <w:pPr>
        <w:jc w:val="both"/>
        <w:rPr>
          <w:rFonts w:ascii="Garamond" w:hAnsi="Garamond"/>
          <w:b/>
        </w:rPr>
      </w:pPr>
    </w:p>
    <w:p w14:paraId="79F89123" w14:textId="77777777" w:rsidR="002F1FF9" w:rsidRDefault="002F1FF9" w:rsidP="002F1FF9">
      <w:pPr>
        <w:jc w:val="both"/>
        <w:rPr>
          <w:rFonts w:ascii="Garamond" w:hAnsi="Garamond"/>
          <w:b/>
        </w:rPr>
      </w:pPr>
    </w:p>
    <w:p w14:paraId="62AD2DE5" w14:textId="77777777" w:rsidR="00955B88" w:rsidRDefault="00955B88" w:rsidP="009A102B">
      <w:pPr>
        <w:jc w:val="center"/>
        <w:rPr>
          <w:rFonts w:ascii="Garamond" w:hAnsi="Garamond"/>
          <w:b/>
        </w:rPr>
      </w:pPr>
    </w:p>
    <w:p w14:paraId="62EF16A3" w14:textId="77777777" w:rsidR="00955B88" w:rsidRDefault="00955B88" w:rsidP="009A102B">
      <w:pPr>
        <w:jc w:val="center"/>
        <w:rPr>
          <w:rFonts w:ascii="Garamond" w:hAnsi="Garamond"/>
          <w:b/>
        </w:rPr>
      </w:pPr>
    </w:p>
    <w:p w14:paraId="1D44C2CD" w14:textId="77777777" w:rsidR="00955B88" w:rsidRDefault="00955B88" w:rsidP="009A102B">
      <w:pPr>
        <w:jc w:val="center"/>
        <w:rPr>
          <w:rFonts w:ascii="Garamond" w:hAnsi="Garamond"/>
          <w:b/>
        </w:rPr>
      </w:pPr>
    </w:p>
    <w:sectPr w:rsidR="00955B88" w:rsidSect="0003341E">
      <w:headerReference w:type="default" r:id="rId7"/>
      <w:footerReference w:type="default" r:id="rId8"/>
      <w:pgSz w:w="1192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4232F" w14:textId="77777777" w:rsidR="003E3F21" w:rsidRDefault="003E3F21" w:rsidP="002567F0">
      <w:r>
        <w:separator/>
      </w:r>
    </w:p>
  </w:endnote>
  <w:endnote w:type="continuationSeparator" w:id="0">
    <w:p w14:paraId="63C86DBE" w14:textId="77777777" w:rsidR="003E3F21" w:rsidRDefault="003E3F21" w:rsidP="0025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F6B15" w14:textId="77777777" w:rsidR="00C90D09" w:rsidRPr="00EC5CC1" w:rsidRDefault="00C90D09" w:rsidP="00C90D09">
    <w:pPr>
      <w:pStyle w:val="Paragrafobase"/>
      <w:spacing w:line="240" w:lineRule="auto"/>
      <w:ind w:left="284"/>
      <w:rPr>
        <w:rFonts w:ascii="Garamond" w:hAnsi="Garamond" w:cs="Open Sans"/>
        <w:color w:val="0075B9"/>
        <w:sz w:val="20"/>
        <w:szCs w:val="20"/>
      </w:rPr>
    </w:pPr>
    <w:r w:rsidRPr="006F552F">
      <w:rPr>
        <w:rFonts w:asciiTheme="minorHAnsi" w:hAnsiTheme="minorHAnsi" w:cs="Open Sans"/>
        <w:b/>
        <w:bCs/>
        <w:noProof/>
        <w:color w:val="C1001F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515E28" wp14:editId="7995F108">
              <wp:simplePos x="0" y="0"/>
              <wp:positionH relativeFrom="column">
                <wp:posOffset>33020</wp:posOffset>
              </wp:positionH>
              <wp:positionV relativeFrom="paragraph">
                <wp:posOffset>37239</wp:posOffset>
              </wp:positionV>
              <wp:extent cx="132" cy="396000"/>
              <wp:effectExtent l="19050" t="0" r="38100" b="23495"/>
              <wp:wrapNone/>
              <wp:docPr id="8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2" cy="396000"/>
                      </a:xfrm>
                      <a:prstGeom prst="line">
                        <a:avLst/>
                      </a:prstGeom>
                      <a:ln w="63500">
                        <a:solidFill>
                          <a:srgbClr val="C100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769103" id="Connettore 1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pt,2.95pt" to="2.6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" strokecolor="#c1001f" strokeweight="5pt"/>
          </w:pict>
        </mc:Fallback>
      </mc:AlternateContent>
    </w:r>
    <w:r w:rsidRPr="006F552F">
      <w:rPr>
        <w:rFonts w:asciiTheme="minorHAnsi" w:hAnsiTheme="minorHAnsi" w:cs="Open Sans"/>
        <w:b/>
        <w:bCs/>
        <w:color w:val="0076CC"/>
        <w:sz w:val="18"/>
        <w:szCs w:val="18"/>
      </w:rPr>
      <w:t xml:space="preserve">  </w:t>
    </w:r>
    <w:r w:rsidRPr="00EC5CC1">
      <w:rPr>
        <w:rFonts w:ascii="Garamond" w:hAnsi="Garamond" w:cs="Open Sans"/>
        <w:b/>
        <w:bCs/>
        <w:color w:val="0075B9"/>
        <w:sz w:val="20"/>
        <w:szCs w:val="20"/>
      </w:rPr>
      <w:t>Università degli Studi Internazionali di Roma - UN</w:t>
    </w:r>
    <w:r w:rsidRPr="00EC5CC1">
      <w:rPr>
        <w:rFonts w:ascii="Garamond" w:hAnsi="Garamond" w:cs="Open Sans"/>
        <w:b/>
        <w:bCs/>
        <w:color w:val="C1001F"/>
        <w:sz w:val="20"/>
        <w:szCs w:val="20"/>
      </w:rPr>
      <w:t>I</w:t>
    </w:r>
    <w:r w:rsidRPr="00EC5CC1">
      <w:rPr>
        <w:rFonts w:ascii="Garamond" w:hAnsi="Garamond" w:cs="Open Sans"/>
        <w:b/>
        <w:bCs/>
        <w:color w:val="0075B9"/>
        <w:sz w:val="20"/>
        <w:szCs w:val="20"/>
      </w:rPr>
      <w:t>NT</w:t>
    </w:r>
  </w:p>
  <w:p w14:paraId="796BCAAF" w14:textId="77777777" w:rsidR="00C90D09" w:rsidRPr="00EC5CC1" w:rsidRDefault="00C90D09" w:rsidP="00C90D09">
    <w:pPr>
      <w:pStyle w:val="Paragrafobase"/>
      <w:spacing w:line="240" w:lineRule="auto"/>
      <w:ind w:left="284"/>
      <w:rPr>
        <w:rFonts w:ascii="Garamond" w:hAnsi="Garamond" w:cs="Open Sans"/>
        <w:color w:val="0075B9"/>
        <w:sz w:val="20"/>
        <w:szCs w:val="20"/>
      </w:rPr>
    </w:pPr>
    <w:r w:rsidRPr="00EC5CC1">
      <w:rPr>
        <w:rFonts w:ascii="Garamond" w:hAnsi="Garamond" w:cs="Open Sans"/>
        <w:color w:val="0075B9"/>
        <w:sz w:val="20"/>
        <w:szCs w:val="20"/>
      </w:rPr>
      <w:t xml:space="preserve">  Via Cristoforo Colombo </w:t>
    </w:r>
    <w:proofErr w:type="gramStart"/>
    <w:r w:rsidRPr="00EC5CC1">
      <w:rPr>
        <w:rFonts w:ascii="Garamond" w:hAnsi="Garamond" w:cs="Open Sans"/>
        <w:color w:val="0075B9"/>
        <w:sz w:val="20"/>
        <w:szCs w:val="20"/>
      </w:rPr>
      <w:t xml:space="preserve">200  </w:t>
    </w:r>
    <w:r w:rsidRPr="00EC5CC1">
      <w:rPr>
        <w:rFonts w:ascii="Garamond" w:hAnsi="Garamond" w:cs="Open Sans"/>
        <w:color w:val="C1001F"/>
        <w:sz w:val="20"/>
        <w:szCs w:val="20"/>
      </w:rPr>
      <w:t>|</w:t>
    </w:r>
    <w:proofErr w:type="gramEnd"/>
    <w:r w:rsidRPr="00EC5CC1">
      <w:rPr>
        <w:rFonts w:ascii="Garamond" w:hAnsi="Garamond" w:cs="Open Sans"/>
        <w:color w:val="0075B9"/>
        <w:sz w:val="20"/>
        <w:szCs w:val="20"/>
      </w:rPr>
      <w:t xml:space="preserve">  00147 </w:t>
    </w:r>
    <w:proofErr w:type="gramStart"/>
    <w:r w:rsidRPr="00EC5CC1">
      <w:rPr>
        <w:rFonts w:ascii="Garamond" w:hAnsi="Garamond" w:cs="Open Sans"/>
        <w:color w:val="0075B9"/>
        <w:sz w:val="20"/>
        <w:szCs w:val="20"/>
      </w:rPr>
      <w:t xml:space="preserve">Roma </w:t>
    </w:r>
    <w:r w:rsidRPr="00EC5CC1">
      <w:rPr>
        <w:rFonts w:ascii="Garamond" w:hAnsi="Garamond" w:cs="Open Sans"/>
        <w:color w:val="C1001F"/>
        <w:sz w:val="20"/>
        <w:szCs w:val="20"/>
      </w:rPr>
      <w:t xml:space="preserve"> |</w:t>
    </w:r>
    <w:proofErr w:type="gramEnd"/>
    <w:r w:rsidRPr="00EC5CC1">
      <w:rPr>
        <w:rFonts w:ascii="Garamond" w:hAnsi="Garamond" w:cs="Open Sans"/>
        <w:color w:val="C1001F"/>
        <w:sz w:val="20"/>
        <w:szCs w:val="20"/>
      </w:rPr>
      <w:t xml:space="preserve">  </w:t>
    </w:r>
    <w:r w:rsidRPr="00EC5CC1">
      <w:rPr>
        <w:rFonts w:ascii="Garamond" w:hAnsi="Garamond" w:cs="Open Sans"/>
        <w:color w:val="0075B9"/>
        <w:sz w:val="20"/>
        <w:szCs w:val="20"/>
      </w:rPr>
      <w:t xml:space="preserve">T +39 06 </w:t>
    </w:r>
    <w:proofErr w:type="gramStart"/>
    <w:r w:rsidRPr="00EC5CC1">
      <w:rPr>
        <w:rFonts w:ascii="Garamond" w:hAnsi="Garamond" w:cs="Open Sans"/>
        <w:color w:val="0075B9"/>
        <w:sz w:val="20"/>
        <w:szCs w:val="20"/>
      </w:rPr>
      <w:t xml:space="preserve">5107771  </w:t>
    </w:r>
    <w:r w:rsidRPr="00EC5CC1">
      <w:rPr>
        <w:rFonts w:ascii="Garamond" w:hAnsi="Garamond" w:cs="Open Sans"/>
        <w:color w:val="C1001F"/>
        <w:sz w:val="20"/>
        <w:szCs w:val="20"/>
      </w:rPr>
      <w:t>|</w:t>
    </w:r>
    <w:proofErr w:type="gramEnd"/>
    <w:r w:rsidRPr="00EC5CC1">
      <w:rPr>
        <w:rFonts w:ascii="Garamond" w:hAnsi="Garamond" w:cs="Open Sans"/>
        <w:color w:val="0075B9"/>
        <w:sz w:val="20"/>
        <w:szCs w:val="20"/>
      </w:rPr>
      <w:t xml:space="preserve">  </w:t>
    </w:r>
    <w:proofErr w:type="gramStart"/>
    <w:r w:rsidRPr="00EC5CC1">
      <w:rPr>
        <w:rFonts w:ascii="Garamond" w:hAnsi="Garamond" w:cs="Open Sans"/>
        <w:color w:val="0075B9"/>
        <w:sz w:val="20"/>
        <w:szCs w:val="20"/>
      </w:rPr>
      <w:t xml:space="preserve">unint.eu  </w:t>
    </w:r>
    <w:r w:rsidRPr="00EC5CC1">
      <w:rPr>
        <w:rFonts w:ascii="Garamond" w:hAnsi="Garamond" w:cs="Open Sans"/>
        <w:color w:val="C1001F"/>
        <w:sz w:val="20"/>
        <w:szCs w:val="20"/>
      </w:rPr>
      <w:t>|</w:t>
    </w:r>
    <w:proofErr w:type="gramEnd"/>
    <w:r w:rsidRPr="00EC5CC1">
      <w:rPr>
        <w:rFonts w:ascii="Garamond" w:hAnsi="Garamond" w:cs="Open Sans"/>
        <w:color w:val="C1001F"/>
        <w:sz w:val="20"/>
        <w:szCs w:val="20"/>
      </w:rPr>
      <w:t xml:space="preserve">  </w:t>
    </w:r>
    <w:r w:rsidRPr="00EC5CC1">
      <w:rPr>
        <w:rFonts w:ascii="Garamond" w:hAnsi="Garamond" w:cs="Open Sans"/>
        <w:color w:val="0075B9"/>
        <w:sz w:val="20"/>
        <w:szCs w:val="20"/>
      </w:rPr>
      <w:t>PEC: unint@pec.it</w:t>
    </w:r>
  </w:p>
  <w:p w14:paraId="374B9569" w14:textId="77777777" w:rsidR="00C90D09" w:rsidRPr="00EC5CC1" w:rsidRDefault="00C90D09" w:rsidP="00C90D09">
    <w:pPr>
      <w:pStyle w:val="Paragrafobase"/>
      <w:spacing w:line="240" w:lineRule="auto"/>
      <w:ind w:left="284"/>
      <w:rPr>
        <w:rFonts w:ascii="Garamond" w:hAnsi="Garamond" w:cs="Open Sans"/>
        <w:color w:val="0075B9"/>
        <w:sz w:val="20"/>
        <w:szCs w:val="20"/>
      </w:rPr>
    </w:pPr>
    <w:r w:rsidRPr="00EC5CC1">
      <w:rPr>
        <w:rFonts w:ascii="Garamond" w:hAnsi="Garamond" w:cs="Open Sans"/>
        <w:color w:val="0075B9"/>
        <w:sz w:val="20"/>
        <w:szCs w:val="20"/>
      </w:rPr>
      <w:t xml:space="preserve">  C.F. </w:t>
    </w:r>
    <w:proofErr w:type="gramStart"/>
    <w:r w:rsidRPr="00EC5CC1">
      <w:rPr>
        <w:rFonts w:ascii="Garamond" w:hAnsi="Garamond" w:cs="Open Sans"/>
        <w:color w:val="0075B9"/>
        <w:sz w:val="20"/>
        <w:szCs w:val="20"/>
      </w:rPr>
      <w:t xml:space="preserve">97136680580  </w:t>
    </w:r>
    <w:r w:rsidRPr="00EC5CC1">
      <w:rPr>
        <w:rFonts w:ascii="Garamond" w:hAnsi="Garamond" w:cs="Open Sans"/>
        <w:color w:val="C1001F"/>
        <w:sz w:val="20"/>
        <w:szCs w:val="20"/>
      </w:rPr>
      <w:t>|</w:t>
    </w:r>
    <w:proofErr w:type="gramEnd"/>
    <w:r w:rsidRPr="00EC5CC1">
      <w:rPr>
        <w:rFonts w:ascii="Garamond" w:hAnsi="Garamond" w:cs="Open Sans"/>
        <w:color w:val="C1001F"/>
        <w:sz w:val="20"/>
        <w:szCs w:val="20"/>
      </w:rPr>
      <w:t xml:space="preserve">  </w:t>
    </w:r>
    <w:r w:rsidRPr="00EC5CC1">
      <w:rPr>
        <w:rFonts w:ascii="Garamond" w:hAnsi="Garamond" w:cs="Open Sans"/>
        <w:color w:val="0075B9"/>
        <w:sz w:val="20"/>
        <w:szCs w:val="20"/>
      </w:rPr>
      <w:t xml:space="preserve">P.I. 05639791002   </w:t>
    </w:r>
    <w:proofErr w:type="gramStart"/>
    <w:r w:rsidRPr="00EC5CC1">
      <w:rPr>
        <w:rFonts w:ascii="Garamond" w:hAnsi="Garamond" w:cs="Open Sans"/>
        <w:color w:val="C1001F"/>
        <w:sz w:val="20"/>
        <w:szCs w:val="20"/>
      </w:rPr>
      <w:t>|</w:t>
    </w:r>
    <w:r w:rsidRPr="00EC5CC1">
      <w:rPr>
        <w:rFonts w:ascii="Garamond" w:hAnsi="Garamond" w:cs="Open Sans"/>
        <w:color w:val="0075B9"/>
        <w:sz w:val="20"/>
        <w:szCs w:val="20"/>
      </w:rPr>
      <w:t xml:space="preserve">  Registro</w:t>
    </w:r>
    <w:proofErr w:type="gramEnd"/>
    <w:r w:rsidRPr="00EC5CC1">
      <w:rPr>
        <w:rFonts w:ascii="Garamond" w:hAnsi="Garamond" w:cs="Open Sans"/>
        <w:color w:val="0075B9"/>
        <w:sz w:val="20"/>
        <w:szCs w:val="20"/>
      </w:rPr>
      <w:t xml:space="preserve"> Persone Giuridiche n. 884/</w:t>
    </w:r>
    <w:proofErr w:type="gramStart"/>
    <w:r w:rsidRPr="00EC5CC1">
      <w:rPr>
        <w:rFonts w:ascii="Garamond" w:hAnsi="Garamond" w:cs="Open Sans"/>
        <w:color w:val="0075B9"/>
        <w:sz w:val="20"/>
        <w:szCs w:val="20"/>
      </w:rPr>
      <w:t xml:space="preserve">2012  </w:t>
    </w:r>
    <w:r w:rsidRPr="00EC5CC1">
      <w:rPr>
        <w:rFonts w:ascii="Garamond" w:hAnsi="Garamond" w:cs="Open Sans"/>
        <w:color w:val="C1001F"/>
        <w:sz w:val="20"/>
        <w:szCs w:val="20"/>
      </w:rPr>
      <w:t>|</w:t>
    </w:r>
    <w:proofErr w:type="gramEnd"/>
    <w:r w:rsidRPr="00EC5CC1">
      <w:rPr>
        <w:rFonts w:ascii="Garamond" w:hAnsi="Garamond" w:cs="Open Sans"/>
        <w:color w:val="C1001F"/>
        <w:sz w:val="20"/>
        <w:szCs w:val="20"/>
      </w:rPr>
      <w:t xml:space="preserve">  </w:t>
    </w:r>
    <w:r w:rsidRPr="00EC5CC1">
      <w:rPr>
        <w:rFonts w:ascii="Garamond" w:hAnsi="Garamond" w:cs="Open Sans"/>
        <w:color w:val="0075B9"/>
        <w:sz w:val="20"/>
        <w:szCs w:val="20"/>
      </w:rPr>
      <w:t>Codice SDI: M5UXCR1</w:t>
    </w:r>
  </w:p>
  <w:p w14:paraId="69AF9E1B" w14:textId="77777777" w:rsidR="00C90D09" w:rsidRPr="00C90D09" w:rsidRDefault="00C90D09" w:rsidP="00C90D09">
    <w:pPr>
      <w:pStyle w:val="Pidipagina"/>
      <w:rPr>
        <w:lang w:val="it-IT"/>
      </w:rPr>
    </w:pPr>
  </w:p>
  <w:p w14:paraId="5FD53043" w14:textId="77777777" w:rsidR="00C90D09" w:rsidRPr="00C90D09" w:rsidRDefault="00C90D09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54328" w14:textId="77777777" w:rsidR="003E3F21" w:rsidRDefault="003E3F21" w:rsidP="002567F0">
      <w:r>
        <w:separator/>
      </w:r>
    </w:p>
  </w:footnote>
  <w:footnote w:type="continuationSeparator" w:id="0">
    <w:p w14:paraId="258CAE1E" w14:textId="77777777" w:rsidR="003E3F21" w:rsidRDefault="003E3F21" w:rsidP="00256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50DCD" w14:textId="77777777" w:rsidR="002567F0" w:rsidRDefault="002567F0" w:rsidP="002567F0">
    <w:pPr>
      <w:pStyle w:val="Intestazione"/>
      <w:tabs>
        <w:tab w:val="clear" w:pos="4819"/>
        <w:tab w:val="clear" w:pos="9638"/>
        <w:tab w:val="left" w:pos="5589"/>
      </w:tabs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1F013A24" wp14:editId="0D203C2A">
          <wp:simplePos x="0" y="0"/>
          <wp:positionH relativeFrom="page">
            <wp:posOffset>4937464</wp:posOffset>
          </wp:positionH>
          <wp:positionV relativeFrom="paragraph">
            <wp:posOffset>-366697</wp:posOffset>
          </wp:positionV>
          <wp:extent cx="1905000" cy="1435100"/>
          <wp:effectExtent l="0" t="0" r="0" b="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3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inline distT="0" distB="0" distL="0" distR="0" wp14:anchorId="28B0DCDE" wp14:editId="241600AD">
          <wp:extent cx="1797050" cy="706120"/>
          <wp:effectExtent l="0" t="0" r="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B0D1F"/>
    <w:multiLevelType w:val="hybridMultilevel"/>
    <w:tmpl w:val="0BF2C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66F91"/>
    <w:multiLevelType w:val="hybridMultilevel"/>
    <w:tmpl w:val="DEDE899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1BB055C"/>
    <w:multiLevelType w:val="hybridMultilevel"/>
    <w:tmpl w:val="627EF716"/>
    <w:lvl w:ilvl="0" w:tplc="109C73BC">
      <w:numFmt w:val="bullet"/>
      <w:lvlText w:val="-"/>
      <w:lvlJc w:val="left"/>
      <w:pPr>
        <w:ind w:left="720" w:hanging="360"/>
      </w:pPr>
      <w:rPr>
        <w:rFonts w:ascii="Garamond" w:eastAsia="Raleway" w:hAnsi="Garamond" w:cs="Raleway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3C38"/>
    <w:multiLevelType w:val="hybridMultilevel"/>
    <w:tmpl w:val="7960D3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E63"/>
    <w:multiLevelType w:val="hybridMultilevel"/>
    <w:tmpl w:val="2C9847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D3037"/>
    <w:multiLevelType w:val="hybridMultilevel"/>
    <w:tmpl w:val="1366A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D415E"/>
    <w:multiLevelType w:val="hybridMultilevel"/>
    <w:tmpl w:val="E6E68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195512">
    <w:abstractNumId w:val="6"/>
  </w:num>
  <w:num w:numId="2" w16cid:durableId="1336805560">
    <w:abstractNumId w:val="2"/>
  </w:num>
  <w:num w:numId="3" w16cid:durableId="1772428106">
    <w:abstractNumId w:val="1"/>
  </w:num>
  <w:num w:numId="4" w16cid:durableId="862595852">
    <w:abstractNumId w:val="4"/>
  </w:num>
  <w:num w:numId="5" w16cid:durableId="22559118">
    <w:abstractNumId w:val="3"/>
  </w:num>
  <w:num w:numId="6" w16cid:durableId="1044064576">
    <w:abstractNumId w:val="0"/>
  </w:num>
  <w:num w:numId="7" w16cid:durableId="1080519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95"/>
    <w:rsid w:val="00027CAD"/>
    <w:rsid w:val="0003341E"/>
    <w:rsid w:val="00037F98"/>
    <w:rsid w:val="000469D8"/>
    <w:rsid w:val="00050774"/>
    <w:rsid w:val="0008109F"/>
    <w:rsid w:val="000B062A"/>
    <w:rsid w:val="000C1C25"/>
    <w:rsid w:val="000E5E19"/>
    <w:rsid w:val="000F27C0"/>
    <w:rsid w:val="00102461"/>
    <w:rsid w:val="00110166"/>
    <w:rsid w:val="00114169"/>
    <w:rsid w:val="00133AC5"/>
    <w:rsid w:val="00145E2B"/>
    <w:rsid w:val="001814BA"/>
    <w:rsid w:val="001844C9"/>
    <w:rsid w:val="00196E27"/>
    <w:rsid w:val="001B1584"/>
    <w:rsid w:val="001B2AAE"/>
    <w:rsid w:val="001C7290"/>
    <w:rsid w:val="00235B1A"/>
    <w:rsid w:val="002567F0"/>
    <w:rsid w:val="002809E8"/>
    <w:rsid w:val="00294C3D"/>
    <w:rsid w:val="002A414E"/>
    <w:rsid w:val="002C6295"/>
    <w:rsid w:val="002D5EE9"/>
    <w:rsid w:val="002E2CC3"/>
    <w:rsid w:val="002F1FF9"/>
    <w:rsid w:val="002F6F46"/>
    <w:rsid w:val="0033204A"/>
    <w:rsid w:val="00335841"/>
    <w:rsid w:val="003A71E8"/>
    <w:rsid w:val="003B1097"/>
    <w:rsid w:val="003D792C"/>
    <w:rsid w:val="003E3F21"/>
    <w:rsid w:val="004813E4"/>
    <w:rsid w:val="004A799C"/>
    <w:rsid w:val="00520DD2"/>
    <w:rsid w:val="005248C5"/>
    <w:rsid w:val="005265E2"/>
    <w:rsid w:val="00543E30"/>
    <w:rsid w:val="005640BF"/>
    <w:rsid w:val="00590B42"/>
    <w:rsid w:val="006547A9"/>
    <w:rsid w:val="00667E0E"/>
    <w:rsid w:val="00680BFB"/>
    <w:rsid w:val="007249E4"/>
    <w:rsid w:val="00732B6A"/>
    <w:rsid w:val="00733765"/>
    <w:rsid w:val="00750C75"/>
    <w:rsid w:val="007755F2"/>
    <w:rsid w:val="007D3EED"/>
    <w:rsid w:val="00855F07"/>
    <w:rsid w:val="008566D1"/>
    <w:rsid w:val="008860BE"/>
    <w:rsid w:val="008E7B7C"/>
    <w:rsid w:val="00920178"/>
    <w:rsid w:val="00955B88"/>
    <w:rsid w:val="00996A33"/>
    <w:rsid w:val="009A102B"/>
    <w:rsid w:val="009D111C"/>
    <w:rsid w:val="009F4D4F"/>
    <w:rsid w:val="00A01E52"/>
    <w:rsid w:val="00A0222C"/>
    <w:rsid w:val="00A221DE"/>
    <w:rsid w:val="00AC2512"/>
    <w:rsid w:val="00AC3B9A"/>
    <w:rsid w:val="00AD0E07"/>
    <w:rsid w:val="00AF646E"/>
    <w:rsid w:val="00B163E4"/>
    <w:rsid w:val="00B17AE0"/>
    <w:rsid w:val="00B5638E"/>
    <w:rsid w:val="00B83639"/>
    <w:rsid w:val="00BF1046"/>
    <w:rsid w:val="00BF2182"/>
    <w:rsid w:val="00C126D6"/>
    <w:rsid w:val="00C63746"/>
    <w:rsid w:val="00C718E1"/>
    <w:rsid w:val="00C90D09"/>
    <w:rsid w:val="00CA3602"/>
    <w:rsid w:val="00CA41E7"/>
    <w:rsid w:val="00CC296C"/>
    <w:rsid w:val="00D03E1A"/>
    <w:rsid w:val="00D15AD1"/>
    <w:rsid w:val="00D669E3"/>
    <w:rsid w:val="00D719B6"/>
    <w:rsid w:val="00DA0BEB"/>
    <w:rsid w:val="00DE6149"/>
    <w:rsid w:val="00E018EB"/>
    <w:rsid w:val="00E1179B"/>
    <w:rsid w:val="00E13962"/>
    <w:rsid w:val="00E31312"/>
    <w:rsid w:val="00E40D78"/>
    <w:rsid w:val="00E722E9"/>
    <w:rsid w:val="00E977DE"/>
    <w:rsid w:val="00FC44DE"/>
    <w:rsid w:val="00FD6256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BE257"/>
  <w15:docId w15:val="{AA129B51-BB52-41CF-A287-9A66F2AE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6D6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36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1">
    <w:name w:val="testo 1"/>
    <w:basedOn w:val="Normale"/>
    <w:link w:val="testo1Carattere"/>
    <w:qFormat/>
    <w:rsid w:val="002567F0"/>
    <w:pPr>
      <w:spacing w:before="9" w:line="170" w:lineRule="exact"/>
    </w:pPr>
    <w:rPr>
      <w:sz w:val="17"/>
      <w:szCs w:val="17"/>
    </w:rPr>
  </w:style>
  <w:style w:type="paragraph" w:customStyle="1" w:styleId="TITOLOVERBALE">
    <w:name w:val="TITOLO_VERBALE"/>
    <w:basedOn w:val="Normale"/>
    <w:link w:val="TITOLOVERBALECarattere"/>
    <w:qFormat/>
    <w:rsid w:val="002567F0"/>
    <w:pPr>
      <w:spacing w:before="2" w:line="479" w:lineRule="auto"/>
      <w:ind w:left="671" w:right="1162"/>
      <w:jc w:val="center"/>
    </w:pPr>
    <w:rPr>
      <w:rFonts w:ascii="Century Gothic" w:eastAsia="Century Gothic" w:hAnsi="Century Gothic" w:cs="Century Gothic"/>
      <w:b/>
      <w:bCs/>
      <w:spacing w:val="1"/>
      <w:sz w:val="28"/>
      <w:szCs w:val="28"/>
    </w:rPr>
  </w:style>
  <w:style w:type="character" w:customStyle="1" w:styleId="testo1Carattere">
    <w:name w:val="testo 1 Carattere"/>
    <w:basedOn w:val="Carpredefinitoparagrafo"/>
    <w:link w:val="testo1"/>
    <w:rsid w:val="002567F0"/>
    <w:rPr>
      <w:sz w:val="17"/>
      <w:szCs w:val="17"/>
    </w:rPr>
  </w:style>
  <w:style w:type="paragraph" w:styleId="Intestazione">
    <w:name w:val="header"/>
    <w:basedOn w:val="Normale"/>
    <w:link w:val="IntestazioneCarattere"/>
    <w:uiPriority w:val="99"/>
    <w:unhideWhenUsed/>
    <w:rsid w:val="002567F0"/>
    <w:pPr>
      <w:widowControl w:val="0"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ITOLOVERBALECarattere">
    <w:name w:val="TITOLO_VERBALE Carattere"/>
    <w:basedOn w:val="Carpredefinitoparagrafo"/>
    <w:link w:val="TITOLOVERBALE"/>
    <w:rsid w:val="002567F0"/>
    <w:rPr>
      <w:rFonts w:ascii="Century Gothic" w:eastAsia="Century Gothic" w:hAnsi="Century Gothic" w:cs="Century Gothic"/>
      <w:b/>
      <w:bCs/>
      <w:spacing w:val="1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7F0"/>
  </w:style>
  <w:style w:type="paragraph" w:styleId="Pidipagina">
    <w:name w:val="footer"/>
    <w:basedOn w:val="Normale"/>
    <w:link w:val="PidipaginaCarattere"/>
    <w:uiPriority w:val="99"/>
    <w:unhideWhenUsed/>
    <w:rsid w:val="002567F0"/>
    <w:pPr>
      <w:widowControl w:val="0"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7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E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E52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844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44C9"/>
    <w:pPr>
      <w:widowControl w:val="0"/>
      <w:spacing w:after="2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44C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49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49E4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A0BE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469D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03341E"/>
    <w:pPr>
      <w:ind w:left="720"/>
      <w:contextualSpacing/>
    </w:pPr>
  </w:style>
  <w:style w:type="paragraph" w:customStyle="1" w:styleId="Paragrafobase">
    <w:name w:val="[Paragrafo base]"/>
    <w:basedOn w:val="Normale"/>
    <w:uiPriority w:val="99"/>
    <w:rsid w:val="00C90D09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MS Mincho" w:hAnsi="Minion Pro" w:cs="Minion Pro"/>
      <w:color w:val="000000"/>
      <w:lang w:eastAsia="en-US"/>
    </w:rPr>
  </w:style>
  <w:style w:type="table" w:styleId="Grigliatabella">
    <w:name w:val="Table Grid"/>
    <w:basedOn w:val="Tabellanormale"/>
    <w:uiPriority w:val="59"/>
    <w:rsid w:val="00C1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8363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egidi\Documents\Modelli%20di%20Office%20personalizzati\VERBALE%20JTC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VERBALE JTCM.dotx</Template>
  <TotalTime>589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Ludovica Egidi</dc:creator>
  <cp:lastModifiedBy>VANNI NICOLI'</cp:lastModifiedBy>
  <cp:revision>23</cp:revision>
  <cp:lastPrinted>2025-04-30T12:34:00Z</cp:lastPrinted>
  <dcterms:created xsi:type="dcterms:W3CDTF">2021-05-24T08:53:00Z</dcterms:created>
  <dcterms:modified xsi:type="dcterms:W3CDTF">2025-07-16T14:42:00Z</dcterms:modified>
</cp:coreProperties>
</file>